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5DC33" w14:textId="206A73F7" w:rsidR="00F5659C" w:rsidRPr="00553A0E" w:rsidRDefault="0041158A">
      <w:pPr>
        <w:pStyle w:val="Data"/>
        <w:rPr>
          <w:rFonts w:ascii="Arial" w:hAnsi="Arial" w:cs="Arial"/>
        </w:rPr>
      </w:pPr>
      <w:r w:rsidRPr="00553A0E">
        <w:rPr>
          <w:rFonts w:ascii="Arial" w:hAnsi="Arial" w:cs="Arial"/>
          <w:noProof/>
        </w:rPr>
        <w:drawing>
          <wp:inline distT="0" distB="0" distL="0" distR="0" wp14:anchorId="7AE1F36A" wp14:editId="26944010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D5A2F" w14:textId="77777777" w:rsidR="00F5659C" w:rsidRPr="00553A0E" w:rsidRDefault="00F5659C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>TEIS</w:t>
      </w:r>
      <w:r w:rsidR="00D05F73" w:rsidRPr="00553A0E">
        <w:rPr>
          <w:rFonts w:ascii="Arial" w:hAnsi="Arial" w:cs="Arial"/>
          <w:sz w:val="24"/>
        </w:rPr>
        <w:t>ĖJŲ</w:t>
      </w:r>
      <w:r w:rsidRPr="00553A0E">
        <w:rPr>
          <w:rFonts w:ascii="Arial" w:hAnsi="Arial" w:cs="Arial"/>
          <w:sz w:val="24"/>
        </w:rPr>
        <w:t xml:space="preserve"> TARYBA</w:t>
      </w:r>
    </w:p>
    <w:p w14:paraId="1EE985C2" w14:textId="77777777" w:rsidR="001C2D68" w:rsidRPr="00553A0E" w:rsidRDefault="001C2D68">
      <w:pPr>
        <w:pStyle w:val="Pavadinimas"/>
        <w:spacing w:line="240" w:lineRule="auto"/>
        <w:rPr>
          <w:rFonts w:ascii="Arial" w:hAnsi="Arial" w:cs="Arial"/>
          <w:sz w:val="24"/>
        </w:rPr>
      </w:pPr>
    </w:p>
    <w:p w14:paraId="7FBD1E4B" w14:textId="77777777" w:rsidR="00F5659C" w:rsidRPr="00553A0E" w:rsidRDefault="00F5659C">
      <w:pPr>
        <w:pStyle w:val="Pavadinimas"/>
        <w:spacing w:line="240" w:lineRule="auto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>NUTARIMAS</w:t>
      </w:r>
    </w:p>
    <w:p w14:paraId="510F046D" w14:textId="77777777" w:rsidR="000C2CEB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DĖL PATARIMO LIETUVOS RESPUBLIKOS PREZIDENTUI TEIKTI </w:t>
      </w:r>
    </w:p>
    <w:p w14:paraId="563E3FBC" w14:textId="038A7642" w:rsidR="00344BA9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LIETUVOS RESPUBLIKOS SEIMUI ATLEISTI </w:t>
      </w:r>
      <w:r w:rsidR="00540079">
        <w:rPr>
          <w:rFonts w:ascii="Arial" w:hAnsi="Arial" w:cs="Arial"/>
          <w:sz w:val="24"/>
        </w:rPr>
        <w:t>GRAŽINĄ DAVIDONIENĘ</w:t>
      </w:r>
      <w:r w:rsidRPr="00553A0E">
        <w:rPr>
          <w:rFonts w:ascii="Arial" w:hAnsi="Arial" w:cs="Arial"/>
          <w:sz w:val="24"/>
        </w:rPr>
        <w:t xml:space="preserve"> </w:t>
      </w:r>
    </w:p>
    <w:p w14:paraId="2D20023D" w14:textId="2EB56F19" w:rsidR="00F5659C" w:rsidRPr="00553A0E" w:rsidRDefault="000C2CEB">
      <w:pPr>
        <w:pStyle w:val="Pavadinimas"/>
        <w:rPr>
          <w:rFonts w:ascii="Arial" w:hAnsi="Arial" w:cs="Arial"/>
          <w:sz w:val="24"/>
        </w:rPr>
      </w:pPr>
      <w:r w:rsidRPr="00553A0E">
        <w:rPr>
          <w:rFonts w:ascii="Arial" w:hAnsi="Arial" w:cs="Arial"/>
          <w:sz w:val="24"/>
        </w:rPr>
        <w:t xml:space="preserve">IŠ LIETUVOS AUKŠČIAUSIOJO TEISMO TEISĖJO PAREIGŲ </w:t>
      </w:r>
    </w:p>
    <w:p w14:paraId="4002AA10" w14:textId="77777777" w:rsidR="00F5659C" w:rsidRDefault="00F5659C">
      <w:pPr>
        <w:pStyle w:val="Data"/>
        <w:rPr>
          <w:rFonts w:ascii="Arial" w:hAnsi="Arial" w:cs="Arial"/>
          <w:b/>
        </w:rPr>
      </w:pPr>
    </w:p>
    <w:p w14:paraId="08B8C2F5" w14:textId="77777777" w:rsidR="00540079" w:rsidRPr="00553A0E" w:rsidRDefault="00540079">
      <w:pPr>
        <w:pStyle w:val="Data"/>
        <w:rPr>
          <w:rFonts w:ascii="Arial" w:hAnsi="Arial" w:cs="Arial"/>
          <w:b/>
        </w:rPr>
      </w:pPr>
    </w:p>
    <w:p w14:paraId="414301BA" w14:textId="6F5CBF91" w:rsidR="00763167" w:rsidRPr="00553A0E" w:rsidRDefault="00F5659C">
      <w:pPr>
        <w:pStyle w:val="Data"/>
        <w:rPr>
          <w:rFonts w:ascii="Arial" w:hAnsi="Arial" w:cs="Arial"/>
        </w:rPr>
      </w:pPr>
      <w:r w:rsidRPr="00553A0E">
        <w:rPr>
          <w:rFonts w:ascii="Arial" w:hAnsi="Arial" w:cs="Arial"/>
        </w:rPr>
        <w:t>20</w:t>
      </w:r>
      <w:r w:rsidR="00C00F0A" w:rsidRPr="00553A0E">
        <w:rPr>
          <w:rFonts w:ascii="Arial" w:hAnsi="Arial" w:cs="Arial"/>
        </w:rPr>
        <w:t>2</w:t>
      </w:r>
      <w:r w:rsidR="00540079">
        <w:rPr>
          <w:rFonts w:ascii="Arial" w:hAnsi="Arial" w:cs="Arial"/>
        </w:rPr>
        <w:t>6</w:t>
      </w:r>
      <w:r w:rsidRPr="00553A0E">
        <w:rPr>
          <w:rFonts w:ascii="Arial" w:hAnsi="Arial" w:cs="Arial"/>
        </w:rPr>
        <w:t xml:space="preserve"> m. </w:t>
      </w:r>
      <w:r w:rsidR="00540079">
        <w:rPr>
          <w:rFonts w:ascii="Arial" w:hAnsi="Arial" w:cs="Arial"/>
        </w:rPr>
        <w:t>kovo 27</w:t>
      </w:r>
      <w:r w:rsidR="009534B7" w:rsidRPr="00553A0E">
        <w:rPr>
          <w:rFonts w:ascii="Arial" w:hAnsi="Arial" w:cs="Arial"/>
        </w:rPr>
        <w:t xml:space="preserve"> </w:t>
      </w:r>
      <w:r w:rsidR="00506D31" w:rsidRPr="00553A0E">
        <w:rPr>
          <w:rFonts w:ascii="Arial" w:hAnsi="Arial" w:cs="Arial"/>
        </w:rPr>
        <w:t xml:space="preserve">d. Nr. </w:t>
      </w:r>
      <w:r w:rsidR="00C54415" w:rsidRPr="00C54415">
        <w:rPr>
          <w:rFonts w:ascii="Arial" w:hAnsi="Arial" w:cs="Arial"/>
        </w:rPr>
        <w:t>13P-27-(7.1.2.E)</w:t>
      </w:r>
    </w:p>
    <w:p w14:paraId="42A61536" w14:textId="76E5A72B" w:rsidR="00F5659C" w:rsidRPr="00553A0E" w:rsidRDefault="00540079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29B80C11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2A2812" w14:textId="77777777" w:rsidR="00540079" w:rsidRPr="00553A0E" w:rsidRDefault="0054007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4B3B07C" w14:textId="77D1F8BC" w:rsidR="00F5659C" w:rsidRPr="00553A0E" w:rsidRDefault="006C7B19" w:rsidP="0081081F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553A0E">
        <w:rPr>
          <w:rFonts w:ascii="Arial" w:hAnsi="Arial" w:cs="Arial"/>
          <w:b w:val="0"/>
          <w:sz w:val="24"/>
        </w:rPr>
        <w:t>Atsižvelgdama į Lietuvos Respublikos Prezident</w:t>
      </w:r>
      <w:r w:rsidR="00C00F0A" w:rsidRPr="00553A0E">
        <w:rPr>
          <w:rFonts w:ascii="Arial" w:hAnsi="Arial" w:cs="Arial"/>
          <w:b w:val="0"/>
          <w:sz w:val="24"/>
        </w:rPr>
        <w:t>o</w:t>
      </w:r>
      <w:r w:rsidRPr="00553A0E">
        <w:rPr>
          <w:rFonts w:ascii="Arial" w:hAnsi="Arial" w:cs="Arial"/>
          <w:b w:val="0"/>
          <w:sz w:val="24"/>
        </w:rPr>
        <w:t xml:space="preserve"> 20</w:t>
      </w:r>
      <w:r w:rsidR="00C00F0A" w:rsidRPr="00553A0E">
        <w:rPr>
          <w:rFonts w:ascii="Arial" w:hAnsi="Arial" w:cs="Arial"/>
          <w:b w:val="0"/>
          <w:sz w:val="24"/>
        </w:rPr>
        <w:t>2</w:t>
      </w:r>
      <w:r w:rsidR="00540079">
        <w:rPr>
          <w:rFonts w:ascii="Arial" w:hAnsi="Arial" w:cs="Arial"/>
          <w:b w:val="0"/>
          <w:sz w:val="24"/>
        </w:rPr>
        <w:t>6</w:t>
      </w:r>
      <w:r w:rsidRPr="00553A0E">
        <w:rPr>
          <w:rFonts w:ascii="Arial" w:hAnsi="Arial" w:cs="Arial"/>
          <w:b w:val="0"/>
          <w:sz w:val="24"/>
        </w:rPr>
        <w:t xml:space="preserve"> m. </w:t>
      </w:r>
      <w:r w:rsidR="00540079">
        <w:rPr>
          <w:rFonts w:ascii="Arial" w:hAnsi="Arial" w:cs="Arial"/>
          <w:b w:val="0"/>
          <w:sz w:val="24"/>
        </w:rPr>
        <w:t>kovo 24</w:t>
      </w:r>
      <w:r w:rsidR="00F53C8D" w:rsidRPr="00553A0E">
        <w:rPr>
          <w:rFonts w:ascii="Arial" w:hAnsi="Arial" w:cs="Arial"/>
          <w:b w:val="0"/>
          <w:sz w:val="24"/>
        </w:rPr>
        <w:t xml:space="preserve"> </w:t>
      </w:r>
      <w:r w:rsidRPr="00553A0E">
        <w:rPr>
          <w:rFonts w:ascii="Arial" w:hAnsi="Arial" w:cs="Arial"/>
          <w:b w:val="0"/>
          <w:sz w:val="24"/>
        </w:rPr>
        <w:t xml:space="preserve">d. dekretą </w:t>
      </w:r>
      <w:r w:rsidR="00540079">
        <w:rPr>
          <w:rFonts w:ascii="Arial" w:hAnsi="Arial" w:cs="Arial"/>
          <w:b w:val="0"/>
          <w:sz w:val="24"/>
        </w:rPr>
        <w:br/>
      </w:r>
      <w:r w:rsidRPr="00553A0E">
        <w:rPr>
          <w:rFonts w:ascii="Arial" w:hAnsi="Arial" w:cs="Arial"/>
          <w:b w:val="0"/>
          <w:sz w:val="24"/>
        </w:rPr>
        <w:t>Nr. 1K</w:t>
      </w:r>
      <w:r w:rsidR="00BC6E71" w:rsidRPr="00553A0E">
        <w:rPr>
          <w:rFonts w:ascii="Arial" w:hAnsi="Arial" w:cs="Arial"/>
          <w:b w:val="0"/>
          <w:sz w:val="24"/>
        </w:rPr>
        <w:t>-</w:t>
      </w:r>
      <w:r w:rsidR="00540079">
        <w:rPr>
          <w:rFonts w:ascii="Arial" w:hAnsi="Arial" w:cs="Arial"/>
          <w:b w:val="0"/>
          <w:sz w:val="24"/>
        </w:rPr>
        <w:t>604</w:t>
      </w:r>
      <w:r w:rsidRPr="00553A0E">
        <w:rPr>
          <w:rFonts w:ascii="Arial" w:hAnsi="Arial" w:cs="Arial"/>
          <w:b w:val="0"/>
          <w:sz w:val="24"/>
        </w:rPr>
        <w:t xml:space="preserve"> „Dėl kreipimosi į Teisėjų tarybą“</w:t>
      </w:r>
      <w:r w:rsidR="001473C6">
        <w:rPr>
          <w:rFonts w:ascii="Arial" w:hAnsi="Arial" w:cs="Arial"/>
          <w:b w:val="0"/>
          <w:sz w:val="24"/>
        </w:rPr>
        <w:t>,</w:t>
      </w:r>
      <w:r w:rsidR="00346B4A" w:rsidRPr="00553A0E">
        <w:rPr>
          <w:rFonts w:ascii="Arial" w:hAnsi="Arial" w:cs="Arial"/>
          <w:b w:val="0"/>
          <w:sz w:val="24"/>
        </w:rPr>
        <w:t xml:space="preserve"> </w:t>
      </w:r>
      <w:r w:rsidR="000C2CEB" w:rsidRPr="00553A0E">
        <w:rPr>
          <w:rFonts w:ascii="Arial" w:hAnsi="Arial" w:cs="Arial"/>
          <w:b w:val="0"/>
          <w:sz w:val="24"/>
        </w:rPr>
        <w:t>įvertinusi tai, kad Lietuvos Aukščiausiojo Teismo teisėjo</w:t>
      </w:r>
      <w:r w:rsidR="00540079">
        <w:rPr>
          <w:rFonts w:ascii="Arial" w:hAnsi="Arial" w:cs="Arial"/>
          <w:b w:val="0"/>
          <w:sz w:val="24"/>
        </w:rPr>
        <w:t>s</w:t>
      </w:r>
      <w:r w:rsidR="000C2CEB" w:rsidRPr="00553A0E">
        <w:rPr>
          <w:rFonts w:ascii="Arial" w:hAnsi="Arial" w:cs="Arial"/>
          <w:b w:val="0"/>
          <w:sz w:val="24"/>
        </w:rPr>
        <w:t xml:space="preserve"> </w:t>
      </w:r>
      <w:r w:rsidR="00540079">
        <w:rPr>
          <w:rFonts w:ascii="Arial" w:hAnsi="Arial" w:cs="Arial"/>
          <w:b w:val="0"/>
          <w:sz w:val="24"/>
        </w:rPr>
        <w:t>Gražinos Davidonienės</w:t>
      </w:r>
      <w:r w:rsidR="000C2CEB" w:rsidRPr="00553A0E">
        <w:rPr>
          <w:rFonts w:ascii="Arial" w:hAnsi="Arial" w:cs="Arial"/>
          <w:b w:val="0"/>
          <w:sz w:val="24"/>
        </w:rPr>
        <w:t xml:space="preserve"> įgaliojimų laikas baigiasi 202</w:t>
      </w:r>
      <w:r w:rsidR="00540079">
        <w:rPr>
          <w:rFonts w:ascii="Arial" w:hAnsi="Arial" w:cs="Arial"/>
          <w:b w:val="0"/>
          <w:sz w:val="24"/>
        </w:rPr>
        <w:t>6</w:t>
      </w:r>
      <w:r w:rsidR="000C2CEB" w:rsidRPr="00553A0E">
        <w:rPr>
          <w:rFonts w:ascii="Arial" w:hAnsi="Arial" w:cs="Arial"/>
          <w:b w:val="0"/>
          <w:sz w:val="24"/>
        </w:rPr>
        <w:t xml:space="preserve"> m. </w:t>
      </w:r>
      <w:r w:rsidR="00540079">
        <w:rPr>
          <w:rFonts w:ascii="Arial" w:hAnsi="Arial" w:cs="Arial"/>
          <w:b w:val="0"/>
          <w:sz w:val="24"/>
        </w:rPr>
        <w:t>gegužės 30</w:t>
      </w:r>
      <w:r w:rsidR="000C2CEB" w:rsidRPr="00553A0E">
        <w:rPr>
          <w:rFonts w:ascii="Arial" w:hAnsi="Arial" w:cs="Arial"/>
          <w:b w:val="0"/>
          <w:sz w:val="24"/>
        </w:rPr>
        <w:t xml:space="preserve"> d.</w:t>
      </w:r>
      <w:r w:rsidRPr="00553A0E">
        <w:rPr>
          <w:rFonts w:ascii="Arial" w:hAnsi="Arial" w:cs="Arial"/>
          <w:b w:val="0"/>
          <w:sz w:val="24"/>
        </w:rPr>
        <w:t>, v</w:t>
      </w:r>
      <w:r w:rsidR="00F5659C" w:rsidRPr="00553A0E">
        <w:rPr>
          <w:rFonts w:ascii="Arial" w:hAnsi="Arial" w:cs="Arial"/>
          <w:b w:val="0"/>
          <w:sz w:val="24"/>
        </w:rPr>
        <w:t xml:space="preserve">adovaudamasi </w:t>
      </w:r>
      <w:r w:rsidR="002E101D" w:rsidRPr="00553A0E">
        <w:rPr>
          <w:rFonts w:ascii="Arial" w:hAnsi="Arial" w:cs="Arial"/>
          <w:b w:val="0"/>
          <w:sz w:val="24"/>
        </w:rPr>
        <w:t xml:space="preserve">Lietuvos Respublikos </w:t>
      </w:r>
      <w:r w:rsidR="002A4FAE" w:rsidRPr="00553A0E">
        <w:rPr>
          <w:rFonts w:ascii="Arial" w:hAnsi="Arial" w:cs="Arial"/>
          <w:b w:val="0"/>
          <w:sz w:val="24"/>
        </w:rPr>
        <w:t>t</w:t>
      </w:r>
      <w:r w:rsidR="00F5659C" w:rsidRPr="00553A0E">
        <w:rPr>
          <w:rFonts w:ascii="Arial" w:hAnsi="Arial" w:cs="Arial"/>
          <w:b w:val="0"/>
          <w:sz w:val="24"/>
        </w:rPr>
        <w:t>eismų įstatymo</w:t>
      </w:r>
      <w:r w:rsidR="009534B7" w:rsidRPr="00553A0E">
        <w:rPr>
          <w:rFonts w:ascii="Arial" w:hAnsi="Arial" w:cs="Arial"/>
          <w:b w:val="0"/>
          <w:sz w:val="24"/>
        </w:rPr>
        <w:t xml:space="preserve"> </w:t>
      </w:r>
      <w:r w:rsidR="00382C16" w:rsidRPr="00553A0E">
        <w:rPr>
          <w:rFonts w:ascii="Arial" w:hAnsi="Arial" w:cs="Arial"/>
          <w:b w:val="0"/>
          <w:sz w:val="24"/>
        </w:rPr>
        <w:t>90 straipsnio1 dalies 2 punktu</w:t>
      </w:r>
      <w:r w:rsidR="00BE647B" w:rsidRPr="00553A0E">
        <w:rPr>
          <w:rFonts w:ascii="Arial" w:hAnsi="Arial" w:cs="Arial"/>
          <w:b w:val="0"/>
          <w:sz w:val="24"/>
        </w:rPr>
        <w:t>, 3</w:t>
      </w:r>
      <w:r w:rsidR="00997DC2" w:rsidRPr="00553A0E">
        <w:rPr>
          <w:rFonts w:ascii="Arial" w:hAnsi="Arial" w:cs="Arial"/>
          <w:b w:val="0"/>
          <w:sz w:val="24"/>
        </w:rPr>
        <w:t xml:space="preserve"> </w:t>
      </w:r>
      <w:r w:rsidR="00546756" w:rsidRPr="00553A0E">
        <w:rPr>
          <w:rFonts w:ascii="Arial" w:hAnsi="Arial" w:cs="Arial"/>
          <w:b w:val="0"/>
          <w:sz w:val="24"/>
        </w:rPr>
        <w:t>bei 7 dalimi</w:t>
      </w:r>
      <w:r w:rsidR="00BE647B" w:rsidRPr="00553A0E">
        <w:rPr>
          <w:rFonts w:ascii="Arial" w:hAnsi="Arial" w:cs="Arial"/>
          <w:b w:val="0"/>
          <w:sz w:val="24"/>
        </w:rPr>
        <w:t>s</w:t>
      </w:r>
      <w:r w:rsidR="00382C16" w:rsidRPr="00553A0E">
        <w:rPr>
          <w:rFonts w:ascii="Arial" w:hAnsi="Arial" w:cs="Arial"/>
          <w:b w:val="0"/>
          <w:sz w:val="24"/>
        </w:rPr>
        <w:t xml:space="preserve">, </w:t>
      </w:r>
      <w:r w:rsidR="003315C7" w:rsidRPr="00553A0E">
        <w:rPr>
          <w:rFonts w:ascii="Arial" w:hAnsi="Arial" w:cs="Arial"/>
          <w:b w:val="0"/>
          <w:sz w:val="24"/>
        </w:rPr>
        <w:t>120</w:t>
      </w:r>
      <w:r w:rsidR="00F5659C" w:rsidRPr="00553A0E">
        <w:rPr>
          <w:rFonts w:ascii="Arial" w:hAnsi="Arial" w:cs="Arial"/>
          <w:b w:val="0"/>
          <w:sz w:val="24"/>
        </w:rPr>
        <w:t xml:space="preserve"> straipsnio </w:t>
      </w:r>
      <w:r w:rsidR="000D2C9C" w:rsidRPr="00553A0E">
        <w:rPr>
          <w:rFonts w:ascii="Arial" w:hAnsi="Arial" w:cs="Arial"/>
          <w:b w:val="0"/>
          <w:sz w:val="24"/>
        </w:rPr>
        <w:t xml:space="preserve">3 </w:t>
      </w:r>
      <w:r w:rsidR="00F5659C" w:rsidRPr="00553A0E">
        <w:rPr>
          <w:rFonts w:ascii="Arial" w:hAnsi="Arial" w:cs="Arial"/>
          <w:b w:val="0"/>
          <w:sz w:val="24"/>
        </w:rPr>
        <w:t>punkt</w:t>
      </w:r>
      <w:r w:rsidR="0031009C" w:rsidRPr="00553A0E">
        <w:rPr>
          <w:rFonts w:ascii="Arial" w:hAnsi="Arial" w:cs="Arial"/>
          <w:b w:val="0"/>
          <w:sz w:val="24"/>
        </w:rPr>
        <w:t>u</w:t>
      </w:r>
      <w:r w:rsidR="00F5659C" w:rsidRPr="00553A0E">
        <w:rPr>
          <w:rFonts w:ascii="Arial" w:hAnsi="Arial" w:cs="Arial"/>
          <w:b w:val="0"/>
          <w:sz w:val="24"/>
        </w:rPr>
        <w:t>, Teis</w:t>
      </w:r>
      <w:r w:rsidR="00D3549D" w:rsidRPr="00553A0E">
        <w:rPr>
          <w:rFonts w:ascii="Arial" w:hAnsi="Arial" w:cs="Arial"/>
          <w:b w:val="0"/>
          <w:sz w:val="24"/>
        </w:rPr>
        <w:t>ėjų</w:t>
      </w:r>
      <w:r w:rsidR="00F5659C" w:rsidRPr="00553A0E">
        <w:rPr>
          <w:rFonts w:ascii="Arial" w:hAnsi="Arial" w:cs="Arial"/>
          <w:b w:val="0"/>
          <w:sz w:val="24"/>
        </w:rPr>
        <w:t xml:space="preserve"> taryba </w:t>
      </w:r>
      <w:r w:rsidR="0017507F" w:rsidRPr="00553A0E">
        <w:rPr>
          <w:rFonts w:ascii="Arial" w:hAnsi="Arial" w:cs="Arial"/>
          <w:b w:val="0"/>
          <w:sz w:val="24"/>
        </w:rPr>
        <w:t xml:space="preserve"> </w:t>
      </w:r>
      <w:r w:rsidR="00F5659C" w:rsidRPr="00553A0E">
        <w:rPr>
          <w:rFonts w:ascii="Arial" w:hAnsi="Arial" w:cs="Arial"/>
          <w:b w:val="0"/>
          <w:sz w:val="24"/>
        </w:rPr>
        <w:t>n u t a r i a</w:t>
      </w:r>
      <w:r w:rsidR="009534B7" w:rsidRPr="00553A0E">
        <w:rPr>
          <w:rFonts w:ascii="Arial" w:hAnsi="Arial" w:cs="Arial"/>
          <w:b w:val="0"/>
          <w:sz w:val="24"/>
        </w:rPr>
        <w:t>:</w:t>
      </w:r>
    </w:p>
    <w:p w14:paraId="4C864363" w14:textId="0C9A946F" w:rsidR="009534B7" w:rsidRPr="00553A0E" w:rsidRDefault="009E0CB6" w:rsidP="009534B7">
      <w:pPr>
        <w:pStyle w:val="Pavadinimas"/>
        <w:spacing w:line="360" w:lineRule="auto"/>
        <w:ind w:firstLine="1077"/>
        <w:jc w:val="both"/>
        <w:rPr>
          <w:rFonts w:ascii="Arial" w:hAnsi="Arial" w:cs="Arial"/>
          <w:b w:val="0"/>
          <w:sz w:val="24"/>
        </w:rPr>
      </w:pPr>
      <w:r w:rsidRPr="00553A0E">
        <w:rPr>
          <w:rFonts w:ascii="Arial" w:hAnsi="Arial" w:cs="Arial"/>
          <w:b w:val="0"/>
          <w:sz w:val="24"/>
        </w:rPr>
        <w:t>P</w:t>
      </w:r>
      <w:r w:rsidR="009534B7" w:rsidRPr="00553A0E">
        <w:rPr>
          <w:rFonts w:ascii="Arial" w:hAnsi="Arial" w:cs="Arial"/>
          <w:b w:val="0"/>
          <w:sz w:val="24"/>
        </w:rPr>
        <w:t>atarti Lietuvos Respublikos Prezident</w:t>
      </w:r>
      <w:r w:rsidR="00C00F0A" w:rsidRPr="00553A0E">
        <w:rPr>
          <w:rFonts w:ascii="Arial" w:hAnsi="Arial" w:cs="Arial"/>
          <w:b w:val="0"/>
          <w:sz w:val="24"/>
        </w:rPr>
        <w:t>ui</w:t>
      </w:r>
      <w:r w:rsidR="009534B7" w:rsidRPr="00553A0E">
        <w:rPr>
          <w:rFonts w:ascii="Arial" w:hAnsi="Arial" w:cs="Arial"/>
          <w:b w:val="0"/>
          <w:sz w:val="24"/>
        </w:rPr>
        <w:t xml:space="preserve"> teikti </w:t>
      </w:r>
      <w:r w:rsidR="005367BC" w:rsidRPr="00553A0E">
        <w:rPr>
          <w:rFonts w:ascii="Arial" w:hAnsi="Arial" w:cs="Arial"/>
          <w:b w:val="0"/>
          <w:sz w:val="24"/>
        </w:rPr>
        <w:t xml:space="preserve">Lietuvos Respublikos </w:t>
      </w:r>
      <w:r w:rsidR="009534B7" w:rsidRPr="00553A0E">
        <w:rPr>
          <w:rFonts w:ascii="Arial" w:hAnsi="Arial" w:cs="Arial"/>
          <w:b w:val="0"/>
          <w:sz w:val="24"/>
        </w:rPr>
        <w:t>Seimui atleisti</w:t>
      </w:r>
      <w:r w:rsidR="00382C16" w:rsidRPr="00553A0E">
        <w:rPr>
          <w:rFonts w:ascii="Arial" w:hAnsi="Arial" w:cs="Arial"/>
          <w:b w:val="0"/>
          <w:sz w:val="24"/>
        </w:rPr>
        <w:t xml:space="preserve"> </w:t>
      </w:r>
      <w:r w:rsidR="00540079">
        <w:rPr>
          <w:rFonts w:ascii="Arial" w:hAnsi="Arial" w:cs="Arial"/>
          <w:b w:val="0"/>
          <w:bCs/>
          <w:sz w:val="24"/>
        </w:rPr>
        <w:t>GRAŽINĄ DAVIDONIENĘ</w:t>
      </w:r>
      <w:r w:rsidR="00AC64D4" w:rsidRPr="00553A0E">
        <w:rPr>
          <w:rFonts w:ascii="Arial" w:hAnsi="Arial" w:cs="Arial"/>
          <w:b w:val="0"/>
          <w:sz w:val="24"/>
        </w:rPr>
        <w:t xml:space="preserve"> </w:t>
      </w:r>
      <w:r w:rsidR="00382C16" w:rsidRPr="00553A0E">
        <w:rPr>
          <w:rFonts w:ascii="Arial" w:hAnsi="Arial" w:cs="Arial"/>
          <w:b w:val="0"/>
          <w:sz w:val="24"/>
        </w:rPr>
        <w:t xml:space="preserve">iš </w:t>
      </w:r>
      <w:r w:rsidR="009534B7" w:rsidRPr="00553A0E">
        <w:rPr>
          <w:rFonts w:ascii="Arial" w:hAnsi="Arial" w:cs="Arial"/>
          <w:b w:val="0"/>
          <w:sz w:val="24"/>
        </w:rPr>
        <w:t>Lietuvos Aukščiausiojo Teismo teisėj</w:t>
      </w:r>
      <w:r w:rsidR="00382C16" w:rsidRPr="00553A0E">
        <w:rPr>
          <w:rFonts w:ascii="Arial" w:hAnsi="Arial" w:cs="Arial"/>
          <w:b w:val="0"/>
          <w:sz w:val="24"/>
        </w:rPr>
        <w:t>o</w:t>
      </w:r>
      <w:r w:rsidR="009534B7" w:rsidRPr="00553A0E">
        <w:rPr>
          <w:rFonts w:ascii="Arial" w:hAnsi="Arial" w:cs="Arial"/>
          <w:b w:val="0"/>
          <w:sz w:val="24"/>
        </w:rPr>
        <w:t xml:space="preserve"> pareigų</w:t>
      </w:r>
      <w:r w:rsidR="00D02AC7">
        <w:rPr>
          <w:rFonts w:ascii="Arial" w:hAnsi="Arial" w:cs="Arial"/>
          <w:b w:val="0"/>
          <w:sz w:val="24"/>
        </w:rPr>
        <w:t xml:space="preserve"> 202</w:t>
      </w:r>
      <w:r w:rsidR="00540079">
        <w:rPr>
          <w:rFonts w:ascii="Arial" w:hAnsi="Arial" w:cs="Arial"/>
          <w:b w:val="0"/>
          <w:sz w:val="24"/>
        </w:rPr>
        <w:t>6</w:t>
      </w:r>
      <w:r w:rsidR="00D02AC7">
        <w:rPr>
          <w:rFonts w:ascii="Arial" w:hAnsi="Arial" w:cs="Arial"/>
          <w:b w:val="0"/>
          <w:sz w:val="24"/>
        </w:rPr>
        <w:t xml:space="preserve"> m. </w:t>
      </w:r>
      <w:r w:rsidR="00540079">
        <w:rPr>
          <w:rFonts w:ascii="Arial" w:hAnsi="Arial" w:cs="Arial"/>
          <w:b w:val="0"/>
          <w:sz w:val="24"/>
        </w:rPr>
        <w:t>gegužės 30</w:t>
      </w:r>
      <w:r w:rsidR="00D02AC7" w:rsidRPr="00540079">
        <w:rPr>
          <w:rFonts w:ascii="Arial" w:hAnsi="Arial" w:cs="Arial"/>
          <w:b w:val="0"/>
          <w:sz w:val="24"/>
        </w:rPr>
        <w:t xml:space="preserve"> d.</w:t>
      </w:r>
      <w:r w:rsidR="009534B7" w:rsidRPr="00540079">
        <w:rPr>
          <w:rFonts w:ascii="Arial" w:hAnsi="Arial" w:cs="Arial"/>
          <w:b w:val="0"/>
          <w:sz w:val="24"/>
        </w:rPr>
        <w:t>,</w:t>
      </w:r>
      <w:r w:rsidR="009534B7" w:rsidRPr="00553A0E">
        <w:rPr>
          <w:rFonts w:ascii="Arial" w:hAnsi="Arial" w:cs="Arial"/>
          <w:b w:val="0"/>
          <w:sz w:val="24"/>
        </w:rPr>
        <w:t xml:space="preserve"> </w:t>
      </w:r>
      <w:r w:rsidR="00997DC2" w:rsidRPr="00553A0E">
        <w:rPr>
          <w:rFonts w:ascii="Arial" w:hAnsi="Arial" w:cs="Arial"/>
          <w:b w:val="0"/>
          <w:sz w:val="24"/>
        </w:rPr>
        <w:t>pasibaigus įgaliojimų laikui</w:t>
      </w:r>
      <w:r w:rsidR="009534B7" w:rsidRPr="00553A0E">
        <w:rPr>
          <w:rFonts w:ascii="Arial" w:hAnsi="Arial" w:cs="Arial"/>
          <w:b w:val="0"/>
          <w:sz w:val="24"/>
        </w:rPr>
        <w:t>.</w:t>
      </w:r>
    </w:p>
    <w:p w14:paraId="55D40B99" w14:textId="77777777" w:rsidR="006D35A2" w:rsidRPr="00553A0E" w:rsidRDefault="006D35A2" w:rsidP="006C7B19">
      <w:pPr>
        <w:tabs>
          <w:tab w:val="left" w:pos="1418"/>
          <w:tab w:val="left" w:pos="1560"/>
        </w:tabs>
        <w:ind w:firstLine="1080"/>
        <w:jc w:val="both"/>
        <w:rPr>
          <w:rFonts w:ascii="Arial" w:hAnsi="Arial" w:cs="Arial"/>
        </w:rPr>
      </w:pPr>
    </w:p>
    <w:p w14:paraId="42CDD63B" w14:textId="77777777" w:rsidR="00F5659C" w:rsidRPr="00553A0E" w:rsidRDefault="00F5659C">
      <w:pPr>
        <w:pStyle w:val="Antrats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71"/>
        <w:gridCol w:w="2427"/>
      </w:tblGrid>
      <w:tr w:rsidR="00382C16" w:rsidRPr="00553A0E" w14:paraId="0F3A43BB" w14:textId="77777777" w:rsidTr="00072CA0">
        <w:tc>
          <w:tcPr>
            <w:tcW w:w="7371" w:type="dxa"/>
          </w:tcPr>
          <w:p w14:paraId="6DA0739E" w14:textId="77777777" w:rsidR="00382C16" w:rsidRPr="00553A0E" w:rsidRDefault="00382C16" w:rsidP="0031009C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>Pirminink</w:t>
            </w:r>
            <w:r w:rsidR="00346B4A" w:rsidRPr="00553A0E">
              <w:rPr>
                <w:rFonts w:ascii="Arial" w:hAnsi="Arial" w:cs="Arial"/>
              </w:rPr>
              <w:t>ė</w:t>
            </w:r>
            <w:r w:rsidRPr="00553A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27" w:type="dxa"/>
          </w:tcPr>
          <w:p w14:paraId="3F805A9A" w14:textId="2C066F76" w:rsidR="00382C16" w:rsidRPr="00553A0E" w:rsidRDefault="00553A0E" w:rsidP="00EC4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Danguolė Bublienė</w:t>
            </w:r>
          </w:p>
          <w:p w14:paraId="3A20967E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</w:tr>
      <w:tr w:rsidR="00382C16" w:rsidRPr="00553A0E" w14:paraId="34F84F0B" w14:textId="77777777" w:rsidTr="00072CA0">
        <w:tc>
          <w:tcPr>
            <w:tcW w:w="7371" w:type="dxa"/>
          </w:tcPr>
          <w:p w14:paraId="49451C3F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  <w:tc>
          <w:tcPr>
            <w:tcW w:w="2427" w:type="dxa"/>
          </w:tcPr>
          <w:p w14:paraId="7B598961" w14:textId="77777777" w:rsidR="00382C16" w:rsidRPr="00553A0E" w:rsidRDefault="00382C16" w:rsidP="00EC4931">
            <w:pPr>
              <w:rPr>
                <w:rFonts w:ascii="Arial" w:hAnsi="Arial" w:cs="Arial"/>
              </w:rPr>
            </w:pPr>
          </w:p>
        </w:tc>
      </w:tr>
      <w:tr w:rsidR="00382C16" w:rsidRPr="00553A0E" w14:paraId="0C7B5E1D" w14:textId="77777777" w:rsidTr="00072CA0">
        <w:tc>
          <w:tcPr>
            <w:tcW w:w="7371" w:type="dxa"/>
          </w:tcPr>
          <w:p w14:paraId="6C38BF97" w14:textId="559CBF21" w:rsidR="00382C16" w:rsidRPr="00553A0E" w:rsidRDefault="00382C16" w:rsidP="00EC4931">
            <w:pPr>
              <w:rPr>
                <w:rFonts w:ascii="Arial" w:hAnsi="Arial" w:cs="Arial"/>
              </w:rPr>
            </w:pPr>
            <w:r w:rsidRPr="00553A0E">
              <w:rPr>
                <w:rFonts w:ascii="Arial" w:hAnsi="Arial" w:cs="Arial"/>
              </w:rPr>
              <w:t>Sekretor</w:t>
            </w:r>
            <w:r w:rsidR="00553A0E">
              <w:rPr>
                <w:rFonts w:ascii="Arial" w:hAnsi="Arial" w:cs="Arial"/>
              </w:rPr>
              <w:t>ė</w:t>
            </w:r>
          </w:p>
        </w:tc>
        <w:tc>
          <w:tcPr>
            <w:tcW w:w="2427" w:type="dxa"/>
          </w:tcPr>
          <w:p w14:paraId="1D8EDB2F" w14:textId="20951AC6" w:rsidR="00382C16" w:rsidRPr="00553A0E" w:rsidRDefault="00553A0E" w:rsidP="00EC4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73D62F50" w14:textId="77777777" w:rsidR="00F5659C" w:rsidRPr="00553A0E" w:rsidRDefault="00F5659C" w:rsidP="0042473B">
      <w:pPr>
        <w:rPr>
          <w:rFonts w:ascii="Arial" w:hAnsi="Arial" w:cs="Arial"/>
        </w:rPr>
      </w:pPr>
    </w:p>
    <w:sectPr w:rsidR="00F5659C" w:rsidRPr="00553A0E" w:rsidSect="00256827">
      <w:headerReference w:type="default" r:id="rId7"/>
      <w:pgSz w:w="11907" w:h="16840" w:code="9"/>
      <w:pgMar w:top="1134" w:right="567" w:bottom="1134" w:left="1560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9F6CA" w14:textId="77777777" w:rsidR="003A38D1" w:rsidRDefault="003A38D1">
      <w:r>
        <w:separator/>
      </w:r>
    </w:p>
  </w:endnote>
  <w:endnote w:type="continuationSeparator" w:id="0">
    <w:p w14:paraId="5696379E" w14:textId="77777777" w:rsidR="003A38D1" w:rsidRDefault="003A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F308" w14:textId="77777777" w:rsidR="003A38D1" w:rsidRDefault="003A38D1">
      <w:r>
        <w:separator/>
      </w:r>
    </w:p>
  </w:footnote>
  <w:footnote w:type="continuationSeparator" w:id="0">
    <w:p w14:paraId="5BCA9926" w14:textId="77777777" w:rsidR="003A38D1" w:rsidRDefault="003A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5B1C" w14:textId="77777777" w:rsidR="00C0332F" w:rsidRDefault="00C0332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DD"/>
    <w:rsid w:val="00002358"/>
    <w:rsid w:val="00031D18"/>
    <w:rsid w:val="000345DE"/>
    <w:rsid w:val="00036E2C"/>
    <w:rsid w:val="00045E4B"/>
    <w:rsid w:val="0005450E"/>
    <w:rsid w:val="00061822"/>
    <w:rsid w:val="00067EB1"/>
    <w:rsid w:val="00072CA0"/>
    <w:rsid w:val="000A7661"/>
    <w:rsid w:val="000C2CEB"/>
    <w:rsid w:val="000C6DE8"/>
    <w:rsid w:val="000D2332"/>
    <w:rsid w:val="000D2C9C"/>
    <w:rsid w:val="000E2B4B"/>
    <w:rsid w:val="000E2D1C"/>
    <w:rsid w:val="00100AD6"/>
    <w:rsid w:val="00115E1A"/>
    <w:rsid w:val="00116004"/>
    <w:rsid w:val="001178E3"/>
    <w:rsid w:val="00126362"/>
    <w:rsid w:val="001473C6"/>
    <w:rsid w:val="00160A1C"/>
    <w:rsid w:val="00160A3A"/>
    <w:rsid w:val="0017507F"/>
    <w:rsid w:val="001757F6"/>
    <w:rsid w:val="001B7ABF"/>
    <w:rsid w:val="001C2D68"/>
    <w:rsid w:val="001C4BBD"/>
    <w:rsid w:val="001C6F3B"/>
    <w:rsid w:val="001D4A7E"/>
    <w:rsid w:val="001E5DBA"/>
    <w:rsid w:val="001F515B"/>
    <w:rsid w:val="002064A3"/>
    <w:rsid w:val="00215C80"/>
    <w:rsid w:val="00230461"/>
    <w:rsid w:val="00256827"/>
    <w:rsid w:val="002615CD"/>
    <w:rsid w:val="002713EC"/>
    <w:rsid w:val="00272F08"/>
    <w:rsid w:val="0027510E"/>
    <w:rsid w:val="0028548E"/>
    <w:rsid w:val="00293D75"/>
    <w:rsid w:val="002A4FAE"/>
    <w:rsid w:val="002C3298"/>
    <w:rsid w:val="002D7577"/>
    <w:rsid w:val="002E101D"/>
    <w:rsid w:val="002E25DD"/>
    <w:rsid w:val="002E543C"/>
    <w:rsid w:val="0031009C"/>
    <w:rsid w:val="00311368"/>
    <w:rsid w:val="00311A00"/>
    <w:rsid w:val="00324E0A"/>
    <w:rsid w:val="003315C7"/>
    <w:rsid w:val="00344BA9"/>
    <w:rsid w:val="00346356"/>
    <w:rsid w:val="00346B4A"/>
    <w:rsid w:val="0035146B"/>
    <w:rsid w:val="003547DD"/>
    <w:rsid w:val="003605F0"/>
    <w:rsid w:val="00370E5F"/>
    <w:rsid w:val="00382C16"/>
    <w:rsid w:val="003873B7"/>
    <w:rsid w:val="003A38D1"/>
    <w:rsid w:val="003C022B"/>
    <w:rsid w:val="003C5A2D"/>
    <w:rsid w:val="003E1E8F"/>
    <w:rsid w:val="003E4F46"/>
    <w:rsid w:val="003E68BD"/>
    <w:rsid w:val="0041158A"/>
    <w:rsid w:val="00413BB7"/>
    <w:rsid w:val="0042473B"/>
    <w:rsid w:val="00427B45"/>
    <w:rsid w:val="004351A6"/>
    <w:rsid w:val="00452A69"/>
    <w:rsid w:val="00475C04"/>
    <w:rsid w:val="0049550E"/>
    <w:rsid w:val="004A3176"/>
    <w:rsid w:val="004C1969"/>
    <w:rsid w:val="004C74E6"/>
    <w:rsid w:val="004D5F36"/>
    <w:rsid w:val="00500FBD"/>
    <w:rsid w:val="00506D31"/>
    <w:rsid w:val="0051052F"/>
    <w:rsid w:val="005178B0"/>
    <w:rsid w:val="00520371"/>
    <w:rsid w:val="0052046D"/>
    <w:rsid w:val="00520487"/>
    <w:rsid w:val="00522110"/>
    <w:rsid w:val="005331F5"/>
    <w:rsid w:val="005367BC"/>
    <w:rsid w:val="00540079"/>
    <w:rsid w:val="00546756"/>
    <w:rsid w:val="00553A0E"/>
    <w:rsid w:val="005602B7"/>
    <w:rsid w:val="00573220"/>
    <w:rsid w:val="00580925"/>
    <w:rsid w:val="005B2756"/>
    <w:rsid w:val="005C2E10"/>
    <w:rsid w:val="005D5F72"/>
    <w:rsid w:val="005E7B59"/>
    <w:rsid w:val="005F4814"/>
    <w:rsid w:val="006160CD"/>
    <w:rsid w:val="006212E0"/>
    <w:rsid w:val="00622C32"/>
    <w:rsid w:val="0062514F"/>
    <w:rsid w:val="00642432"/>
    <w:rsid w:val="006865E1"/>
    <w:rsid w:val="00692CAB"/>
    <w:rsid w:val="006A3236"/>
    <w:rsid w:val="006A39E2"/>
    <w:rsid w:val="006B1B86"/>
    <w:rsid w:val="006C7B19"/>
    <w:rsid w:val="006D35A2"/>
    <w:rsid w:val="006D6DC6"/>
    <w:rsid w:val="006E0850"/>
    <w:rsid w:val="00700E5A"/>
    <w:rsid w:val="007021D7"/>
    <w:rsid w:val="00705588"/>
    <w:rsid w:val="007126FF"/>
    <w:rsid w:val="00714465"/>
    <w:rsid w:val="007269A6"/>
    <w:rsid w:val="00740A14"/>
    <w:rsid w:val="0075281E"/>
    <w:rsid w:val="00752E2B"/>
    <w:rsid w:val="00757C67"/>
    <w:rsid w:val="00763167"/>
    <w:rsid w:val="007A49F8"/>
    <w:rsid w:val="007B7897"/>
    <w:rsid w:val="007C27C3"/>
    <w:rsid w:val="007D0AA5"/>
    <w:rsid w:val="007D67F9"/>
    <w:rsid w:val="007E1D88"/>
    <w:rsid w:val="007E441A"/>
    <w:rsid w:val="007E75FC"/>
    <w:rsid w:val="007F7616"/>
    <w:rsid w:val="0081081F"/>
    <w:rsid w:val="00810F3C"/>
    <w:rsid w:val="008151B8"/>
    <w:rsid w:val="008404E1"/>
    <w:rsid w:val="00845FC6"/>
    <w:rsid w:val="00851218"/>
    <w:rsid w:val="00865B54"/>
    <w:rsid w:val="00867820"/>
    <w:rsid w:val="0089686F"/>
    <w:rsid w:val="00897121"/>
    <w:rsid w:val="008B5606"/>
    <w:rsid w:val="008E35EE"/>
    <w:rsid w:val="008E5BBB"/>
    <w:rsid w:val="008F6E65"/>
    <w:rsid w:val="008F797C"/>
    <w:rsid w:val="00901512"/>
    <w:rsid w:val="009111DA"/>
    <w:rsid w:val="009534B7"/>
    <w:rsid w:val="00956F09"/>
    <w:rsid w:val="00961E4C"/>
    <w:rsid w:val="00973272"/>
    <w:rsid w:val="00984E9D"/>
    <w:rsid w:val="00985B3D"/>
    <w:rsid w:val="00997DC2"/>
    <w:rsid w:val="009A5B55"/>
    <w:rsid w:val="009B1DB8"/>
    <w:rsid w:val="009B57A6"/>
    <w:rsid w:val="009C4A1E"/>
    <w:rsid w:val="009E012D"/>
    <w:rsid w:val="009E0CB6"/>
    <w:rsid w:val="009E432F"/>
    <w:rsid w:val="009F2130"/>
    <w:rsid w:val="009F75A0"/>
    <w:rsid w:val="00A022A7"/>
    <w:rsid w:val="00A033B9"/>
    <w:rsid w:val="00A04A8B"/>
    <w:rsid w:val="00A06E04"/>
    <w:rsid w:val="00A15585"/>
    <w:rsid w:val="00A3640A"/>
    <w:rsid w:val="00A440F0"/>
    <w:rsid w:val="00A630E0"/>
    <w:rsid w:val="00A708DF"/>
    <w:rsid w:val="00A742C0"/>
    <w:rsid w:val="00AA76D0"/>
    <w:rsid w:val="00AB3467"/>
    <w:rsid w:val="00AB6431"/>
    <w:rsid w:val="00AB6896"/>
    <w:rsid w:val="00AC64D4"/>
    <w:rsid w:val="00AD685B"/>
    <w:rsid w:val="00AF0034"/>
    <w:rsid w:val="00AF5B73"/>
    <w:rsid w:val="00B21774"/>
    <w:rsid w:val="00B3035F"/>
    <w:rsid w:val="00B36A8F"/>
    <w:rsid w:val="00B51F3E"/>
    <w:rsid w:val="00B54C9A"/>
    <w:rsid w:val="00B56E84"/>
    <w:rsid w:val="00B65D78"/>
    <w:rsid w:val="00B804A3"/>
    <w:rsid w:val="00BA49C6"/>
    <w:rsid w:val="00BC6E71"/>
    <w:rsid w:val="00BE11DD"/>
    <w:rsid w:val="00BE647B"/>
    <w:rsid w:val="00BF669F"/>
    <w:rsid w:val="00C0097D"/>
    <w:rsid w:val="00C00BC5"/>
    <w:rsid w:val="00C00F0A"/>
    <w:rsid w:val="00C0332F"/>
    <w:rsid w:val="00C04C87"/>
    <w:rsid w:val="00C209AF"/>
    <w:rsid w:val="00C34229"/>
    <w:rsid w:val="00C353D0"/>
    <w:rsid w:val="00C408E9"/>
    <w:rsid w:val="00C47F9F"/>
    <w:rsid w:val="00C54415"/>
    <w:rsid w:val="00C61C91"/>
    <w:rsid w:val="00C64968"/>
    <w:rsid w:val="00C811CC"/>
    <w:rsid w:val="00C82C9A"/>
    <w:rsid w:val="00CA1B2D"/>
    <w:rsid w:val="00CA56F0"/>
    <w:rsid w:val="00CB30A0"/>
    <w:rsid w:val="00CB3FC1"/>
    <w:rsid w:val="00CC4E34"/>
    <w:rsid w:val="00CD41C0"/>
    <w:rsid w:val="00CD495F"/>
    <w:rsid w:val="00CF6690"/>
    <w:rsid w:val="00D00566"/>
    <w:rsid w:val="00D02AC7"/>
    <w:rsid w:val="00D05F73"/>
    <w:rsid w:val="00D2141C"/>
    <w:rsid w:val="00D32007"/>
    <w:rsid w:val="00D3549D"/>
    <w:rsid w:val="00D372DC"/>
    <w:rsid w:val="00D71E03"/>
    <w:rsid w:val="00D77549"/>
    <w:rsid w:val="00DA44B5"/>
    <w:rsid w:val="00DB528A"/>
    <w:rsid w:val="00DC0FCA"/>
    <w:rsid w:val="00DC1DA2"/>
    <w:rsid w:val="00DC2928"/>
    <w:rsid w:val="00DC6400"/>
    <w:rsid w:val="00E04BA4"/>
    <w:rsid w:val="00E2380D"/>
    <w:rsid w:val="00E454DE"/>
    <w:rsid w:val="00E705A0"/>
    <w:rsid w:val="00E878FA"/>
    <w:rsid w:val="00E91568"/>
    <w:rsid w:val="00E967D2"/>
    <w:rsid w:val="00E97A62"/>
    <w:rsid w:val="00EA607A"/>
    <w:rsid w:val="00EC03A5"/>
    <w:rsid w:val="00EC295B"/>
    <w:rsid w:val="00EC4931"/>
    <w:rsid w:val="00EC553F"/>
    <w:rsid w:val="00EC5684"/>
    <w:rsid w:val="00EE34AC"/>
    <w:rsid w:val="00EE4C6D"/>
    <w:rsid w:val="00EE600A"/>
    <w:rsid w:val="00EF17FA"/>
    <w:rsid w:val="00F0791C"/>
    <w:rsid w:val="00F134AC"/>
    <w:rsid w:val="00F13967"/>
    <w:rsid w:val="00F2031F"/>
    <w:rsid w:val="00F51D8C"/>
    <w:rsid w:val="00F5268F"/>
    <w:rsid w:val="00F53C8D"/>
    <w:rsid w:val="00F559BF"/>
    <w:rsid w:val="00F5659C"/>
    <w:rsid w:val="00F607FB"/>
    <w:rsid w:val="00F6372E"/>
    <w:rsid w:val="00F76C28"/>
    <w:rsid w:val="00F86999"/>
    <w:rsid w:val="00F873DA"/>
    <w:rsid w:val="00FA6F77"/>
    <w:rsid w:val="00FB1CD6"/>
    <w:rsid w:val="00FB5E34"/>
    <w:rsid w:val="00FC6235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F8836"/>
  <w15:chartTrackingRefBased/>
  <w15:docId w15:val="{A591896E-625D-4EAB-B6E5-F03316AF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811CC"/>
    <w:rPr>
      <w:sz w:val="24"/>
      <w:szCs w:val="24"/>
      <w:lang w:val="lt-LT"/>
    </w:rPr>
  </w:style>
  <w:style w:type="character" w:styleId="Komentaronuoroda">
    <w:name w:val="annotation reference"/>
    <w:rsid w:val="00C00BC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00BC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C00BC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00BC5"/>
    <w:rPr>
      <w:b/>
      <w:bCs/>
    </w:rPr>
  </w:style>
  <w:style w:type="character" w:customStyle="1" w:styleId="KomentarotemaDiagrama">
    <w:name w:val="Komentaro tema Diagrama"/>
    <w:link w:val="Komentarotema"/>
    <w:rsid w:val="00C00B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0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3</cp:revision>
  <cp:lastPrinted>2020-07-23T11:57:00Z</cp:lastPrinted>
  <dcterms:created xsi:type="dcterms:W3CDTF">2026-03-27T06:58:00Z</dcterms:created>
  <dcterms:modified xsi:type="dcterms:W3CDTF">2026-03-27T12:04:00Z</dcterms:modified>
</cp:coreProperties>
</file>